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75" w:rsidRPr="00603F43" w:rsidRDefault="00A23175" w:rsidP="00603F43">
      <w:pPr>
        <w:pStyle w:val="NormalWeb"/>
        <w:shd w:val="clear" w:color="auto" w:fill="FFFFFF"/>
        <w:spacing w:line="360" w:lineRule="auto"/>
        <w:jc w:val="center"/>
        <w:rPr>
          <w:color w:val="E36C0A"/>
          <w:sz w:val="32"/>
          <w:szCs w:val="32"/>
        </w:rPr>
      </w:pPr>
      <w:r w:rsidRPr="00603F43">
        <w:rPr>
          <w:b/>
          <w:bCs/>
          <w:color w:val="E36C0A"/>
          <w:sz w:val="32"/>
          <w:szCs w:val="32"/>
        </w:rPr>
        <w:t>«Роль дыхательной гимнастики, как метод оздоровления дошкольников»</w:t>
      </w:r>
    </w:p>
    <w:p w:rsidR="00A23175" w:rsidRPr="00603F43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3">
        <w:rPr>
          <w:color w:val="000000"/>
          <w:sz w:val="28"/>
          <w:szCs w:val="28"/>
        </w:rPr>
        <w:t>Дыхание - это жизнь. Справедливость такого утверждения вряд ли у кого-нибудь вызовет возражение. Действительно, если без твердой пищи организм может обходиться несколько месяцев, без воды - несколько дней, то без воздуха - всего несколько минут.</w:t>
      </w:r>
    </w:p>
    <w:p w:rsidR="00A23175" w:rsidRPr="00603F43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3">
        <w:rPr>
          <w:color w:val="000000"/>
          <w:sz w:val="28"/>
          <w:szCs w:val="28"/>
        </w:rP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A23175" w:rsidRPr="00603F43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3">
        <w:rPr>
          <w:color w:val="000000"/>
          <w:sz w:val="28"/>
          <w:szCs w:val="28"/>
        </w:rPr>
        <w:t>Давайте поможем своим детям!</w:t>
      </w:r>
    </w:p>
    <w:p w:rsidR="00A23175" w:rsidRPr="00603F43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3">
        <w:rPr>
          <w:color w:val="000000"/>
          <w:sz w:val="28"/>
          <w:szCs w:val="28"/>
        </w:rPr>
        <w:t xml:space="preserve"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 </w:t>
      </w:r>
      <w:r w:rsidRPr="00603F43">
        <w:rPr>
          <w:i/>
          <w:iCs/>
          <w:color w:val="000000"/>
          <w:sz w:val="28"/>
          <w:szCs w:val="28"/>
        </w:rPr>
        <w:t>(повторяют это упражнение 4-5 раз)</w:t>
      </w:r>
      <w:r w:rsidRPr="00603F43">
        <w:rPr>
          <w:color w:val="000000"/>
          <w:sz w:val="28"/>
          <w:szCs w:val="28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A23175" w:rsidRPr="00603F43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3">
        <w:rPr>
          <w:color w:val="000000"/>
          <w:sz w:val="28"/>
          <w:szCs w:val="28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A23175" w:rsidRPr="00603F43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3F43">
        <w:rPr>
          <w:color w:val="000000"/>
          <w:sz w:val="28"/>
          <w:szCs w:val="28"/>
        </w:rPr>
        <w:t>Дыхательные упражнения проводятся со стихотворным и музыкальным сопровождениям. Я предлагаю один из многих комплексов упражнений: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«ЧАСИКИ»</w:t>
      </w:r>
    </w:p>
    <w:p w:rsidR="00A23175" w:rsidRPr="007A7C0F" w:rsidRDefault="00A23175" w:rsidP="00603F43">
      <w:pPr>
        <w:pStyle w:val="stx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A7C0F">
        <w:rPr>
          <w:rFonts w:ascii="Times New Roman" w:hAnsi="Times New Roman" w:cs="Times New Roman"/>
          <w:color w:val="000000"/>
        </w:rPr>
        <w:t>Часики вперёд идут,</w:t>
      </w:r>
    </w:p>
    <w:p w:rsidR="00A23175" w:rsidRPr="007A7C0F" w:rsidRDefault="00A23175" w:rsidP="00603F43">
      <w:pPr>
        <w:pStyle w:val="stx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A7C0F">
        <w:rPr>
          <w:rFonts w:ascii="Times New Roman" w:hAnsi="Times New Roman" w:cs="Times New Roman"/>
          <w:color w:val="000000"/>
        </w:rPr>
        <w:t>За собою нас ведут.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И. п. - стоя, ноги слегка расставить.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 xml:space="preserve">1 взмах руками вперёд «тик» </w:t>
      </w:r>
      <w:r w:rsidRPr="007A7C0F">
        <w:rPr>
          <w:i/>
          <w:iCs/>
          <w:color w:val="000000"/>
        </w:rPr>
        <w:t>(вдох)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 xml:space="preserve">2 взмах руками назад «так» </w:t>
      </w:r>
      <w:r w:rsidRPr="007A7C0F">
        <w:rPr>
          <w:i/>
          <w:iCs/>
          <w:color w:val="000000"/>
        </w:rPr>
        <w:t>(выдох)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«ПЕТУШОК»</w:t>
      </w:r>
    </w:p>
    <w:p w:rsidR="00A23175" w:rsidRPr="007A7C0F" w:rsidRDefault="00A23175" w:rsidP="00603F43">
      <w:pPr>
        <w:pStyle w:val="stx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A7C0F">
        <w:rPr>
          <w:rFonts w:ascii="Times New Roman" w:hAnsi="Times New Roman" w:cs="Times New Roman"/>
          <w:color w:val="000000"/>
        </w:rPr>
        <w:t>Крыльями взмахнул петух,</w:t>
      </w:r>
    </w:p>
    <w:p w:rsidR="00A23175" w:rsidRPr="007A7C0F" w:rsidRDefault="00A23175" w:rsidP="00603F43">
      <w:pPr>
        <w:pStyle w:val="stx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A7C0F">
        <w:rPr>
          <w:rFonts w:ascii="Times New Roman" w:hAnsi="Times New Roman" w:cs="Times New Roman"/>
          <w:color w:val="000000"/>
        </w:rPr>
        <w:t>Всех нас разбудил он вдруг.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Встать прямо, ноги слегка расставить,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руки в стороны -</w:t>
      </w:r>
      <w:r w:rsidRPr="007A7C0F">
        <w:rPr>
          <w:i/>
          <w:iCs/>
          <w:color w:val="000000"/>
        </w:rPr>
        <w:t xml:space="preserve"> (вдох)</w:t>
      </w:r>
      <w:r w:rsidRPr="007A7C0F">
        <w:rPr>
          <w:color w:val="000000"/>
        </w:rPr>
        <w:t>, а затем хлопнуть ими по бёдрам, выдыхая произносить «ку-ка-ре-ку»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повторить 5-6 раз.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«НАСОСИК»</w:t>
      </w:r>
    </w:p>
    <w:p w:rsidR="00A23175" w:rsidRPr="007A7C0F" w:rsidRDefault="00A23175" w:rsidP="00603F43">
      <w:pPr>
        <w:pStyle w:val="stx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A7C0F">
        <w:rPr>
          <w:rFonts w:ascii="Times New Roman" w:hAnsi="Times New Roman" w:cs="Times New Roman"/>
          <w:color w:val="000000"/>
        </w:rPr>
        <w:t>Накачаем мы воды,</w:t>
      </w:r>
    </w:p>
    <w:p w:rsidR="00A23175" w:rsidRPr="007A7C0F" w:rsidRDefault="00A23175" w:rsidP="00603F43">
      <w:pPr>
        <w:pStyle w:val="stx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A7C0F">
        <w:rPr>
          <w:rFonts w:ascii="Times New Roman" w:hAnsi="Times New Roman" w:cs="Times New Roman"/>
          <w:color w:val="000000"/>
        </w:rPr>
        <w:t>Чтобы поливать цветы.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Руки на поясе. Приседаем - вдох, выпрямляемся - выдох.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Можно выпрямляясь произносить - «с-с-с»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«ПАРОВОЗИК»</w:t>
      </w:r>
    </w:p>
    <w:p w:rsidR="00A23175" w:rsidRPr="007A7C0F" w:rsidRDefault="00A23175" w:rsidP="00603F43">
      <w:pPr>
        <w:pStyle w:val="stx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A7C0F">
        <w:rPr>
          <w:rFonts w:ascii="Times New Roman" w:hAnsi="Times New Roman" w:cs="Times New Roman"/>
          <w:color w:val="000000"/>
        </w:rPr>
        <w:t>Едет, едет паровоз</w:t>
      </w:r>
    </w:p>
    <w:p w:rsidR="00A23175" w:rsidRPr="007A7C0F" w:rsidRDefault="00A23175" w:rsidP="00603F43">
      <w:pPr>
        <w:pStyle w:val="stx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A7C0F">
        <w:rPr>
          <w:rFonts w:ascii="Times New Roman" w:hAnsi="Times New Roman" w:cs="Times New Roman"/>
          <w:color w:val="000000"/>
        </w:rPr>
        <w:t>Деток в садик он привёз.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Дети двигаются по кругу. Руки согнуты в локтях и прижаты к телу, пальцы сжаты в кулачки.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Делая соответствующие движения, дети приговаривают «чух-чух-чух».</w:t>
      </w:r>
    </w:p>
    <w:p w:rsidR="00A23175" w:rsidRPr="007A7C0F" w:rsidRDefault="00A23175" w:rsidP="00603F43">
      <w:pPr>
        <w:pStyle w:val="dlg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Упражнение выполняется 20-30 сек.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 xml:space="preserve"> «СНЕГОПАД»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 xml:space="preserve">Сделайте снежинки из ваты </w:t>
      </w:r>
      <w:r w:rsidRPr="007A7C0F">
        <w:rPr>
          <w:i/>
          <w:iCs/>
          <w:color w:val="000000"/>
        </w:rPr>
        <w:t>(рыхлые комочки)</w:t>
      </w:r>
      <w:r w:rsidRPr="007A7C0F">
        <w:rPr>
          <w:color w:val="000000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«ЖИВЫЕ ПРЕДМЕТЫ»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«ПУЗЫРЬКИ»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«ДУДОЧКА»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«ФОКУС»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Это упражнение с кусочками ваты, которое помогает подготовить ребёнка к произнесению звука Р. Вата кладётся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«БАБОЧКА»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«СВЕЧА»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«ФУТБОЛ»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«ГРЕЕМ РУКИ»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 xml:space="preserve">Предложите ребёнку контролировать выдох ладошками </w:t>
      </w:r>
      <w:r w:rsidRPr="007A7C0F">
        <w:rPr>
          <w:i/>
          <w:iCs/>
          <w:color w:val="000000"/>
        </w:rPr>
        <w:t>(тыльной стороной)</w:t>
      </w:r>
      <w:r w:rsidRPr="007A7C0F">
        <w:rPr>
          <w:color w:val="000000"/>
        </w:rPr>
        <w:t xml:space="preserve"> 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 С произносится правильно. При произнесении звука Ш «ветерок» тёплый, «летний», воздушная струя широкая, ладошки греются.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«КТО СПРЯТАЛСЯ?»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A23175" w:rsidRPr="007A7C0F" w:rsidRDefault="00A23175" w:rsidP="00603F43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A7C0F">
        <w:rPr>
          <w:color w:val="000000"/>
        </w:rP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A23175" w:rsidRDefault="00A23175"/>
    <w:sectPr w:rsidR="00A23175" w:rsidSect="00603F4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F43"/>
    <w:rsid w:val="00347EFE"/>
    <w:rsid w:val="00603F43"/>
    <w:rsid w:val="007A7C0F"/>
    <w:rsid w:val="00812E7F"/>
    <w:rsid w:val="009000EB"/>
    <w:rsid w:val="00A23175"/>
    <w:rsid w:val="00C7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03F43"/>
    <w:pPr>
      <w:spacing w:after="0" w:line="240" w:lineRule="auto"/>
      <w:ind w:firstLine="1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Normal"/>
    <w:uiPriority w:val="99"/>
    <w:rsid w:val="00603F43"/>
    <w:pPr>
      <w:spacing w:after="0" w:line="240" w:lineRule="auto"/>
      <w:ind w:firstLine="1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Normal"/>
    <w:uiPriority w:val="99"/>
    <w:rsid w:val="00603F43"/>
    <w:pPr>
      <w:spacing w:after="0" w:line="240" w:lineRule="auto"/>
      <w:ind w:left="612" w:right="612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0436"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4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14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837</Words>
  <Characters>4775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</dc:creator>
  <cp:keywords/>
  <dc:description/>
  <cp:lastModifiedBy>User</cp:lastModifiedBy>
  <cp:revision>4</cp:revision>
  <dcterms:created xsi:type="dcterms:W3CDTF">2016-06-14T10:49:00Z</dcterms:created>
  <dcterms:modified xsi:type="dcterms:W3CDTF">2020-01-18T15:46:00Z</dcterms:modified>
</cp:coreProperties>
</file>